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22"/>
      </w:tblGrid>
      <w:tr w:rsidR="003F6653" w:rsidRPr="003F6653" w:rsidTr="003F6653">
        <w:tc>
          <w:tcPr>
            <w:tcW w:w="0" w:type="auto"/>
            <w:hideMark/>
          </w:tcPr>
          <w:p w:rsidR="00000000" w:rsidRPr="003F6653" w:rsidRDefault="003F6653" w:rsidP="003F6653">
            <w:pPr>
              <w:rPr>
                <w:b/>
                <w:bCs/>
                <w:lang w:val="en-US"/>
              </w:rPr>
            </w:pPr>
            <w:r w:rsidRPr="003F6653">
              <w:rPr>
                <w:b/>
                <w:bCs/>
                <w:lang w:val="mk-MK"/>
              </w:rPr>
              <w:t>Извештај за адекватност на капитал</w:t>
            </w:r>
            <w:r>
              <w:rPr>
                <w:b/>
                <w:bCs/>
                <w:lang w:val="en-US"/>
              </w:rPr>
              <w:t xml:space="preserve"> – 30.06.2015 </w:t>
            </w:r>
          </w:p>
        </w:tc>
      </w:tr>
      <w:tr w:rsidR="003F6653" w:rsidRPr="003F6653" w:rsidTr="003F6653">
        <w:tc>
          <w:tcPr>
            <w:tcW w:w="0" w:type="auto"/>
            <w:hideMark/>
          </w:tcPr>
          <w:p w:rsidR="003F6653" w:rsidRPr="003F6653" w:rsidRDefault="003F6653" w:rsidP="003F6653">
            <w:pPr>
              <w:rPr>
                <w:lang w:val="mk-MK"/>
              </w:rPr>
            </w:pPr>
          </w:p>
        </w:tc>
      </w:tr>
      <w:tr w:rsidR="003F6653" w:rsidRPr="003F6653" w:rsidTr="003F6653">
        <w:tc>
          <w:tcPr>
            <w:tcW w:w="0" w:type="auto"/>
            <w:hideMark/>
          </w:tcPr>
          <w:tbl>
            <w:tblPr>
              <w:tblW w:w="5000" w:type="pct"/>
              <w:tblBorders>
                <w:top w:val="outset" w:sz="6" w:space="0" w:color="800000"/>
                <w:left w:val="outset" w:sz="6" w:space="0" w:color="800000"/>
                <w:bottom w:val="outset" w:sz="6" w:space="0" w:color="800000"/>
                <w:right w:val="outset" w:sz="6" w:space="0" w:color="8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290"/>
            </w:tblGrid>
            <w:tr w:rsidR="003F6653" w:rsidRPr="003F6653">
              <w:tc>
                <w:tcPr>
                  <w:tcW w:w="0" w:type="auto"/>
                  <w:tcBorders>
                    <w:top w:val="outset" w:sz="6" w:space="0" w:color="800000"/>
                    <w:left w:val="outset" w:sz="6" w:space="0" w:color="800000"/>
                    <w:bottom w:val="outset" w:sz="6" w:space="0" w:color="800000"/>
                    <w:right w:val="outset" w:sz="6" w:space="0" w:color="800000"/>
                  </w:tcBorders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0"/>
                  </w:tblGrid>
                  <w:tr w:rsidR="003F6653" w:rsidRPr="003F6653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6"/>
                          <w:gridCol w:w="6012"/>
                          <w:gridCol w:w="1152"/>
                        </w:tblGrid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16290" w:type="dxa"/>
                              <w:gridSpan w:val="3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Извештај за стапката на адекватност на капиталот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со состојба на датум: 30.06.2015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за ФУЛМ штедилница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Р.Б.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Опис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Износ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bookmarkStart w:id="0" w:name="_GoBack"/>
                              <w:bookmarkEnd w:id="0"/>
                              <w:r w:rsidRPr="003F6653">
                                <w:rPr>
                                  <w:lang w:val="mk-MK"/>
                                </w:rPr>
                                <w:t>3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Актива пондерирана според кредитниот ризик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Актива пондерирана според кредитниот ризик со примена на стандардизиран пристап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173,538.00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кредитниот ризик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13,883.04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АКТИВА ПОНДЕРИРАНА СПОРЕД ВАЛУТНИОТ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II.3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Агрегатна девизна позиција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II.4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Нето-позиција во злато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II.5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валутниот ризик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II.6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Актива пондерирана според валутниот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АКТИВА ПОНДЕРИРАНА СПОРЕД ОПЕРАТИВНИОТ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III.7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оперативниот ризик со примена на пристапот на базичен индикатор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3,623.20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III.8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оперативниот ризик со примена на стандардизираниот пристап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III.9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Актива пондерирана според оперативниот ризик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45,290.00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АКТИВА ПОНДЕРИРАНА СПОРЕД ДРУГИТЕ РИЗИЦИ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ризикот од промена на цените на стоките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пазарните ризици (11.1+11.2+11.3+11.4+11.5)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позицискиот ризик (11.1.1+11.1.2+11.1.3+11.1.4)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IV.11.1.1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специфичниот ризик од вложувања во должнички инструменти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IV.11.1.2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генералниот ризик од вложувања во должнички инструменти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IV.11.1.3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специфичниот ризик од вложувања во сопственички хартии од вредност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IV.11.1.4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генералниот ризик од вложувања во сопственички хартии од вредност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IV.11.2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ризикот од порамнување/испорака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IV.11.3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ризикот од другата договорна страна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IV.11.4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надминувањето на лимитите на изложеност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IV.11.5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пазарните ризици од позиции во опции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другите ризици (10+11)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IV.13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Актива пондерирана според други ризици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lastRenderedPageBreak/>
                                <w:t>V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АКТИВА ПОНДЕРИРАНА СПОРЕД РИЗИЦИ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218,828.00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V.14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Капитал потребен за покривање на ризиците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17,506.24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VI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СОПСТВЕНИ СРЕДСТВА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91,482.00</w:t>
                              </w:r>
                            </w:p>
                          </w:tc>
                        </w:tr>
                        <w:tr w:rsidR="003F6653" w:rsidRPr="003F665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VII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АДЕКВАТНОСТ НА КАПИТАЛОТ (VI/V)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6653" w:rsidRPr="003F6653" w:rsidRDefault="003F6653" w:rsidP="003F6653">
                              <w:pPr>
                                <w:jc w:val="right"/>
                                <w:rPr>
                                  <w:lang w:val="mk-MK"/>
                                </w:rPr>
                              </w:pPr>
                              <w:r w:rsidRPr="003F6653">
                                <w:rPr>
                                  <w:lang w:val="mk-MK"/>
                                </w:rPr>
                                <w:t>0.42</w:t>
                              </w:r>
                            </w:p>
                          </w:tc>
                        </w:tr>
                      </w:tbl>
                      <w:p w:rsidR="003F6653" w:rsidRPr="003F6653" w:rsidRDefault="003F6653" w:rsidP="003F6653">
                        <w:pPr>
                          <w:rPr>
                            <w:lang w:val="mk-MK"/>
                          </w:rPr>
                        </w:pPr>
                      </w:p>
                    </w:tc>
                  </w:tr>
                </w:tbl>
                <w:p w:rsidR="003F6653" w:rsidRPr="003F6653" w:rsidRDefault="003F6653" w:rsidP="003F6653">
                  <w:pPr>
                    <w:rPr>
                      <w:lang w:val="mk-MK"/>
                    </w:rPr>
                  </w:pPr>
                </w:p>
              </w:tc>
            </w:tr>
          </w:tbl>
          <w:p w:rsidR="003F6653" w:rsidRPr="003F6653" w:rsidRDefault="003F6653" w:rsidP="003F6653">
            <w:pPr>
              <w:rPr>
                <w:lang w:val="mk-MK"/>
              </w:rPr>
            </w:pPr>
          </w:p>
        </w:tc>
      </w:tr>
    </w:tbl>
    <w:p w:rsidR="006425A4" w:rsidRDefault="006425A4"/>
    <w:sectPr w:rsidR="00642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53"/>
    <w:rsid w:val="003F6653"/>
    <w:rsid w:val="006425A4"/>
    <w:rsid w:val="00684470"/>
    <w:rsid w:val="009A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43E38868.dotm</Template>
  <TotalTime>1</TotalTime>
  <Pages>2</Pages>
  <Words>317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Cvetkovik</dc:creator>
  <cp:lastModifiedBy>Marija Cvetkovik</cp:lastModifiedBy>
  <cp:revision>1</cp:revision>
  <dcterms:created xsi:type="dcterms:W3CDTF">2018-02-06T16:40:00Z</dcterms:created>
  <dcterms:modified xsi:type="dcterms:W3CDTF">2018-02-06T16:41:00Z</dcterms:modified>
</cp:coreProperties>
</file>