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B3" w:rsidRDefault="00475CB3">
      <w:pPr>
        <w:rPr>
          <w:lang w:val="mk-MK"/>
        </w:rPr>
      </w:pPr>
      <w:r w:rsidRPr="00475CB3">
        <w:rPr>
          <w:lang w:val="mk-MK"/>
        </w:rPr>
        <w:t>Нашиот тим - нашата успешна приказна</w:t>
      </w:r>
      <w:r>
        <w:rPr>
          <w:lang w:val="mk-MK"/>
        </w:rPr>
        <w:t xml:space="preserve"> - </w:t>
      </w:r>
      <w:hyperlink r:id="rId5" w:history="1">
        <w:r w:rsidRPr="00E96B03">
          <w:rPr>
            <w:rStyle w:val="Hyperlink"/>
            <w:lang w:val="mk-MK"/>
          </w:rPr>
          <w:t>http://www.fulm.com.mk/wp-admin/post.php?post=14381&amp;action=edit&amp;lang=mk</w:t>
        </w:r>
      </w:hyperlink>
      <w:r>
        <w:rPr>
          <w:lang w:val="mk-MK"/>
        </w:rPr>
        <w:t xml:space="preserve">  </w:t>
      </w:r>
    </w:p>
    <w:p w:rsidR="00475CB3" w:rsidRDefault="00475CB3">
      <w:pPr>
        <w:rPr>
          <w:lang w:val="mk-MK"/>
        </w:rPr>
      </w:pPr>
    </w:p>
    <w:p w:rsidR="00C5689D" w:rsidRPr="00475CB3" w:rsidRDefault="00475CB3" w:rsidP="00475CB3">
      <w:pPr>
        <w:pStyle w:val="ListParagraph"/>
        <w:numPr>
          <w:ilvl w:val="0"/>
          <w:numId w:val="1"/>
        </w:numPr>
        <w:rPr>
          <w:lang w:val="mk-MK"/>
        </w:rPr>
      </w:pPr>
      <w:r w:rsidRPr="00475CB3">
        <w:rPr>
          <w:lang w:val="mk-MK"/>
        </w:rPr>
        <w:t xml:space="preserve">Награди и признанија- </w:t>
      </w:r>
      <w:hyperlink r:id="rId6" w:history="1">
        <w:r w:rsidRPr="00475CB3">
          <w:rPr>
            <w:rStyle w:val="Hyperlink"/>
            <w:lang w:val="en-US"/>
          </w:rPr>
          <w:t>http://www.fulm.com.mk/wp-admin/post.php?post=14513&amp;action=edit&amp;lang=mk</w:t>
        </w:r>
      </w:hyperlink>
      <w:r w:rsidRPr="00475CB3">
        <w:rPr>
          <w:lang w:val="mk-MK"/>
        </w:rPr>
        <w:t xml:space="preserve"> </w:t>
      </w:r>
    </w:p>
    <w:p w:rsidR="00475CB3" w:rsidRDefault="00475CB3">
      <w:pPr>
        <w:rPr>
          <w:lang w:val="mk-MK"/>
        </w:rPr>
      </w:pPr>
    </w:p>
    <w:p w:rsidR="00475CB3" w:rsidRPr="00475CB3" w:rsidRDefault="00475CB3" w:rsidP="00475CB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75CB3">
        <w:rPr>
          <w:lang w:val="en-US"/>
        </w:rPr>
        <w:t>Најдобри</w:t>
      </w:r>
      <w:proofErr w:type="spellEnd"/>
      <w:r w:rsidRPr="00475CB3">
        <w:rPr>
          <w:lang w:val="en-US"/>
        </w:rPr>
        <w:t xml:space="preserve"> </w:t>
      </w:r>
      <w:proofErr w:type="spellStart"/>
      <w:r w:rsidRPr="00475CB3">
        <w:rPr>
          <w:lang w:val="en-US"/>
        </w:rPr>
        <w:t>службеници</w:t>
      </w:r>
      <w:proofErr w:type="spellEnd"/>
      <w:r w:rsidRPr="00475CB3">
        <w:rPr>
          <w:lang w:val="en-US"/>
        </w:rPr>
        <w:t xml:space="preserve"> - </w:t>
      </w:r>
      <w:hyperlink r:id="rId7" w:history="1">
        <w:r w:rsidRPr="00475CB3">
          <w:rPr>
            <w:rStyle w:val="Hyperlink"/>
            <w:lang w:val="en-US"/>
          </w:rPr>
          <w:t>http://www.fulm.com.mk/wp-admin/post.php?post=14893&amp;action=edit&amp;lang=mk</w:t>
        </w:r>
      </w:hyperlink>
      <w:r w:rsidRPr="00475CB3">
        <w:rPr>
          <w:lang w:val="en-US"/>
        </w:rPr>
        <w:t xml:space="preserve"> </w:t>
      </w:r>
    </w:p>
    <w:p w:rsidR="00475CB3" w:rsidRDefault="00475CB3" w:rsidP="00475CB3">
      <w:pPr>
        <w:rPr>
          <w:lang w:val="en-US"/>
        </w:rPr>
      </w:pPr>
    </w:p>
    <w:p w:rsidR="00475CB3" w:rsidRDefault="00475CB3" w:rsidP="00475CB3">
      <w:pPr>
        <w:pStyle w:val="ListParagraph"/>
        <w:numPr>
          <w:ilvl w:val="0"/>
          <w:numId w:val="1"/>
        </w:numPr>
        <w:rPr>
          <w:lang w:val="mk-MK"/>
        </w:rPr>
      </w:pPr>
      <w:r w:rsidRPr="00475CB3">
        <w:rPr>
          <w:lang w:val="mk-MK"/>
        </w:rPr>
        <w:t xml:space="preserve">Интервјуа- </w:t>
      </w:r>
      <w:hyperlink r:id="rId8" w:history="1">
        <w:r w:rsidRPr="00475CB3">
          <w:rPr>
            <w:rStyle w:val="Hyperlink"/>
            <w:lang w:val="en-US"/>
          </w:rPr>
          <w:t>http://www.fulm.com.mk/wp-admin/post.php?post=14409&amp;action=edit&amp;lang=mk</w:t>
        </w:r>
      </w:hyperlink>
      <w:r w:rsidRPr="00475CB3">
        <w:rPr>
          <w:lang w:val="mk-MK"/>
        </w:rPr>
        <w:t xml:space="preserve"> </w:t>
      </w:r>
    </w:p>
    <w:p w:rsidR="00475CB3" w:rsidRPr="00475CB3" w:rsidRDefault="00475CB3" w:rsidP="00475CB3">
      <w:pPr>
        <w:pStyle w:val="ListParagraph"/>
        <w:rPr>
          <w:lang w:val="mk-MK"/>
        </w:rPr>
      </w:pPr>
    </w:p>
    <w:p w:rsidR="00475CB3" w:rsidRPr="00475CB3" w:rsidRDefault="00475CB3" w:rsidP="00475CB3">
      <w:pPr>
        <w:pStyle w:val="ListParagraph"/>
        <w:numPr>
          <w:ilvl w:val="0"/>
          <w:numId w:val="1"/>
        </w:numPr>
        <w:rPr>
          <w:lang w:val="mk-MK"/>
        </w:rPr>
      </w:pPr>
      <w:proofErr w:type="spellStart"/>
      <w:r w:rsidRPr="00475CB3">
        <w:rPr>
          <w:lang w:val="en-US"/>
        </w:rPr>
        <w:t>Odblisku</w:t>
      </w:r>
      <w:proofErr w:type="spellEnd"/>
      <w:r w:rsidRPr="00475CB3">
        <w:rPr>
          <w:lang w:val="en-US"/>
        </w:rPr>
        <w:t xml:space="preserve"> so </w:t>
      </w:r>
      <w:proofErr w:type="spellStart"/>
      <w:r w:rsidRPr="00475CB3">
        <w:rPr>
          <w:lang w:val="en-US"/>
        </w:rPr>
        <w:t>vrabotenite</w:t>
      </w:r>
      <w:proofErr w:type="spellEnd"/>
      <w:r w:rsidRPr="00475CB3">
        <w:rPr>
          <w:lang w:val="mk-MK"/>
        </w:rPr>
        <w:t xml:space="preserve">- </w:t>
      </w:r>
      <w:hyperlink r:id="rId9" w:history="1">
        <w:r w:rsidRPr="00475CB3">
          <w:rPr>
            <w:rStyle w:val="Hyperlink"/>
            <w:lang w:val="mk-MK"/>
          </w:rPr>
          <w:t>http://www.fulm.com.mk/wp-admin/post.php?post=14404&amp;action=edit&amp;lang=mk</w:t>
        </w:r>
      </w:hyperlink>
      <w:r w:rsidRPr="00475CB3">
        <w:rPr>
          <w:lang w:val="mk-MK"/>
        </w:rPr>
        <w:t xml:space="preserve"> </w:t>
      </w:r>
    </w:p>
    <w:p w:rsidR="00475CB3" w:rsidRPr="00475CB3" w:rsidRDefault="00475CB3" w:rsidP="00475CB3">
      <w:pPr>
        <w:pStyle w:val="ListParagraph"/>
        <w:rPr>
          <w:lang w:val="mk-MK"/>
        </w:rPr>
      </w:pPr>
    </w:p>
    <w:p w:rsidR="00475CB3" w:rsidRPr="00475CB3" w:rsidRDefault="00475CB3" w:rsidP="00475CB3">
      <w:pPr>
        <w:pStyle w:val="ListParagraph"/>
        <w:rPr>
          <w:lang w:val="en-US"/>
        </w:rPr>
      </w:pPr>
      <w:hyperlink r:id="rId10" w:history="1">
        <w:r w:rsidRPr="00475CB3">
          <w:rPr>
            <w:rStyle w:val="Hyperlink"/>
            <w:lang w:val="en-US"/>
          </w:rPr>
          <w:t>https://www.fulm.com.mk/sozdavanje-umetnost-vo-momenti-na-domashna-izolacija/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  <w:hyperlink r:id="rId11" w:history="1">
        <w:r w:rsidRPr="00475CB3">
          <w:rPr>
            <w:rStyle w:val="Hyperlink"/>
            <w:lang w:val="en-US"/>
          </w:rPr>
          <w:t>https://www.fulm.com.mk/od-serijata-hobijata-na-nashite-kolegi/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  <w:hyperlink r:id="rId12" w:history="1">
        <w:r w:rsidRPr="00475CB3">
          <w:rPr>
            <w:rStyle w:val="Hyperlink"/>
            <w:lang w:val="en-US"/>
          </w:rPr>
          <w:t>https://www.fulm.com.mk/zapoznajte-ja-nashata-koleshka-gabi/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  <w:hyperlink r:id="rId13" w:history="1">
        <w:r w:rsidRPr="00475CB3">
          <w:rPr>
            <w:rStyle w:val="Hyperlink"/>
            <w:lang w:val="en-US"/>
          </w:rPr>
          <w:t>https://www.fulm.com.mk/12629/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  <w:hyperlink r:id="rId14" w:history="1">
        <w:r w:rsidRPr="00475CB3">
          <w:rPr>
            <w:rStyle w:val="Hyperlink"/>
            <w:lang w:val="en-US"/>
          </w:rPr>
          <w:t>https://www.fulm.com.mk/od-serijata-zapoznaj-gi-nashite-vraboteni/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  <w:hyperlink r:id="rId15" w:history="1">
        <w:r w:rsidRPr="00475CB3">
          <w:rPr>
            <w:rStyle w:val="Hyperlink"/>
            <w:lang w:val="en-US"/>
          </w:rPr>
          <w:t>https://www.fulm.com.mk/od-serijata-zapoznaj-gi-nashite-kolegi/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  <w:hyperlink r:id="rId16" w:history="1">
        <w:r w:rsidRPr="00475CB3">
          <w:rPr>
            <w:rStyle w:val="Hyperlink"/>
            <w:lang w:val="en-US"/>
          </w:rPr>
          <w:t>https://www.fulm.com.mk/od-serijata-zapoznaj-gi-nashite-kolegi-3/</w:t>
        </w:r>
      </w:hyperlink>
    </w:p>
    <w:p w:rsidR="00475CB3" w:rsidRPr="00475CB3" w:rsidRDefault="00475CB3" w:rsidP="00475CB3">
      <w:pPr>
        <w:pStyle w:val="ListParagraph"/>
        <w:rPr>
          <w:lang w:val="en-US"/>
        </w:rPr>
      </w:pPr>
      <w:hyperlink r:id="rId17" w:history="1">
        <w:r w:rsidRPr="00475CB3">
          <w:rPr>
            <w:rStyle w:val="Hyperlink"/>
            <w:lang w:val="en-US"/>
          </w:rPr>
          <w:t>https://www.fulm.com.mk/od-serijata-zapoznaj-gi-nashite-kolegi-2/</w:t>
        </w:r>
      </w:hyperlink>
    </w:p>
    <w:p w:rsidR="00475CB3" w:rsidRPr="00475CB3" w:rsidRDefault="00475CB3" w:rsidP="00475CB3">
      <w:pPr>
        <w:pStyle w:val="ListParagraph"/>
        <w:rPr>
          <w:lang w:val="en-US"/>
        </w:rPr>
      </w:pPr>
      <w:hyperlink r:id="rId18" w:history="1">
        <w:r w:rsidRPr="00475CB3">
          <w:rPr>
            <w:rStyle w:val="Hyperlink"/>
            <w:lang w:val="en-US"/>
          </w:rPr>
          <w:t>https://www.fulm.com.mk/od-serijata-zapoznaj-gi-nashite-kolegi-koleshki/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  <w:hyperlink r:id="rId19" w:history="1">
        <w:r w:rsidRPr="00475CB3">
          <w:rPr>
            <w:rStyle w:val="Hyperlink"/>
            <w:lang w:val="en-US"/>
          </w:rPr>
          <w:t>https://www.fulm.com.mk/nashite-koleshki-gabi-i-sijka-slavat-jubilej-od-18-godini-rabota-vo-fulm/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</w:p>
    <w:p w:rsidR="00475CB3" w:rsidRPr="00475CB3" w:rsidRDefault="00475CB3" w:rsidP="00475CB3">
      <w:pPr>
        <w:pStyle w:val="ListParagraph"/>
        <w:rPr>
          <w:lang w:val="en-US"/>
        </w:rPr>
      </w:pPr>
      <w:hyperlink r:id="rId20" w:history="1">
        <w:r w:rsidRPr="00475CB3">
          <w:rPr>
            <w:rStyle w:val="Hyperlink"/>
            <w:lang w:val="en-US"/>
          </w:rPr>
          <w:t>https://www.fulm.com.mk/zapoznaj-gi-nashite-kolegi-preku-nivnite-hobija/</w:t>
        </w:r>
      </w:hyperlink>
      <w:r w:rsidRPr="00475CB3">
        <w:rPr>
          <w:lang w:val="en-US"/>
        </w:rPr>
        <w:t xml:space="preserve"> </w:t>
      </w:r>
    </w:p>
    <w:p w:rsidR="00475CB3" w:rsidRPr="00475CB3" w:rsidRDefault="00475CB3" w:rsidP="00475CB3">
      <w:pPr>
        <w:pStyle w:val="ListParagraph"/>
        <w:rPr>
          <w:lang w:val="en-US"/>
        </w:rPr>
      </w:pPr>
      <w:hyperlink r:id="rId21" w:history="1">
        <w:r w:rsidRPr="00475CB3">
          <w:rPr>
            <w:rStyle w:val="Hyperlink"/>
            <w:lang w:val="en-US"/>
          </w:rPr>
          <w:t>https://www.fulm.com.mk/prednovogodishna_proslava/</w:t>
        </w:r>
      </w:hyperlink>
      <w:r w:rsidRPr="00475CB3">
        <w:rPr>
          <w:lang w:val="en-US"/>
        </w:rPr>
        <w:t xml:space="preserve"> </w:t>
      </w:r>
    </w:p>
    <w:p w:rsidR="00475CB3" w:rsidRDefault="00475CB3" w:rsidP="00475CB3">
      <w:pPr>
        <w:pStyle w:val="ListParagraph"/>
        <w:rPr>
          <w:lang w:val="mk-MK"/>
        </w:rPr>
      </w:pPr>
    </w:p>
    <w:p w:rsidR="00475CB3" w:rsidRPr="00475CB3" w:rsidRDefault="00475CB3" w:rsidP="00475CB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75CB3">
        <w:rPr>
          <w:lang w:val="en-US"/>
        </w:rPr>
        <w:t>Обуки</w:t>
      </w:r>
      <w:proofErr w:type="spellEnd"/>
      <w:r w:rsidRPr="00475CB3">
        <w:rPr>
          <w:lang w:val="en-US"/>
        </w:rPr>
        <w:t xml:space="preserve">, </w:t>
      </w:r>
      <w:proofErr w:type="spellStart"/>
      <w:r w:rsidRPr="00475CB3">
        <w:rPr>
          <w:lang w:val="en-US"/>
        </w:rPr>
        <w:t>тренинзи</w:t>
      </w:r>
      <w:proofErr w:type="spellEnd"/>
      <w:r w:rsidRPr="00475CB3">
        <w:rPr>
          <w:lang w:val="en-US"/>
        </w:rPr>
        <w:t xml:space="preserve">, </w:t>
      </w:r>
      <w:proofErr w:type="spellStart"/>
      <w:r w:rsidRPr="00475CB3">
        <w:rPr>
          <w:lang w:val="en-US"/>
        </w:rPr>
        <w:t>тим-билдинг</w:t>
      </w:r>
      <w:proofErr w:type="spellEnd"/>
      <w:r w:rsidRPr="00475CB3">
        <w:rPr>
          <w:lang w:val="en-US"/>
        </w:rPr>
        <w:t xml:space="preserve">, </w:t>
      </w:r>
      <w:proofErr w:type="spellStart"/>
      <w:r w:rsidRPr="00475CB3">
        <w:rPr>
          <w:lang w:val="en-US"/>
        </w:rPr>
        <w:t>патувања</w:t>
      </w:r>
      <w:proofErr w:type="spellEnd"/>
      <w:r w:rsidRPr="00475CB3">
        <w:rPr>
          <w:lang w:val="en-US"/>
        </w:rPr>
        <w:t xml:space="preserve">,  </w:t>
      </w:r>
      <w:hyperlink r:id="rId22" w:history="1">
        <w:r w:rsidRPr="00475CB3">
          <w:rPr>
            <w:rStyle w:val="Hyperlink"/>
            <w:lang w:val="en-US"/>
          </w:rPr>
          <w:t>http://www.fulm.com.mk/wp-admin/post.php?post=14897&amp;action=edit&amp;lang=mk</w:t>
        </w:r>
      </w:hyperlink>
      <w:r w:rsidRPr="00475CB3">
        <w:rPr>
          <w:lang w:val="en-US"/>
        </w:rPr>
        <w:t xml:space="preserve"> </w:t>
      </w:r>
    </w:p>
    <w:p w:rsidR="00475CB3" w:rsidRDefault="00475CB3" w:rsidP="00475CB3">
      <w:pPr>
        <w:rPr>
          <w:lang w:val="en-US"/>
        </w:rPr>
      </w:pPr>
    </w:p>
    <w:p w:rsidR="00475CB3" w:rsidRDefault="00475CB3" w:rsidP="00475CB3">
      <w:pPr>
        <w:rPr>
          <w:lang w:val="en-US"/>
        </w:rPr>
      </w:pPr>
      <w:hyperlink r:id="rId23" w:history="1">
        <w:r w:rsidRPr="007A4D9D">
          <w:rPr>
            <w:rStyle w:val="Hyperlink"/>
            <w:lang w:val="en-US"/>
          </w:rPr>
          <w:t>https://www.fulm.com.mk/sportski-bankarski-igri-2019/</w:t>
        </w:r>
      </w:hyperlink>
      <w:r>
        <w:rPr>
          <w:lang w:val="en-US"/>
        </w:rPr>
        <w:t xml:space="preserve"> </w:t>
      </w:r>
    </w:p>
    <w:p w:rsidR="00475CB3" w:rsidRDefault="00475CB3" w:rsidP="00475CB3">
      <w:pPr>
        <w:pStyle w:val="ListParagraph"/>
        <w:rPr>
          <w:lang w:val="mk-MK"/>
        </w:rPr>
      </w:pPr>
    </w:p>
    <w:p w:rsidR="00C5689D" w:rsidRPr="00475CB3" w:rsidRDefault="009C4117" w:rsidP="00475CB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75CB3">
        <w:rPr>
          <w:lang w:val="en-US"/>
        </w:rPr>
        <w:t>Nastani</w:t>
      </w:r>
      <w:proofErr w:type="spellEnd"/>
      <w:r w:rsidRPr="00475CB3">
        <w:rPr>
          <w:lang w:val="en-US"/>
        </w:rPr>
        <w:t xml:space="preserve">, </w:t>
      </w:r>
      <w:proofErr w:type="spellStart"/>
      <w:r w:rsidRPr="00475CB3">
        <w:rPr>
          <w:lang w:val="en-US"/>
        </w:rPr>
        <w:t>proslavi</w:t>
      </w:r>
      <w:proofErr w:type="spellEnd"/>
      <w:r w:rsidRPr="00475CB3">
        <w:rPr>
          <w:lang w:val="en-US"/>
        </w:rPr>
        <w:t xml:space="preserve">, </w:t>
      </w:r>
      <w:proofErr w:type="spellStart"/>
      <w:r w:rsidRPr="00475CB3">
        <w:rPr>
          <w:lang w:val="en-US"/>
        </w:rPr>
        <w:t>prezentacii</w:t>
      </w:r>
      <w:proofErr w:type="spellEnd"/>
      <w:r w:rsidRPr="00475CB3">
        <w:rPr>
          <w:lang w:val="en-US"/>
        </w:rPr>
        <w:t xml:space="preserve">, </w:t>
      </w:r>
      <w:proofErr w:type="spellStart"/>
      <w:r w:rsidRPr="00475CB3">
        <w:rPr>
          <w:lang w:val="en-US"/>
        </w:rPr>
        <w:t>konferencii</w:t>
      </w:r>
      <w:proofErr w:type="spellEnd"/>
      <w:r w:rsidRPr="00475CB3">
        <w:rPr>
          <w:lang w:val="en-US"/>
        </w:rPr>
        <w:t xml:space="preserve">- </w:t>
      </w:r>
      <w:hyperlink r:id="rId24" w:history="1">
        <w:r w:rsidR="00C5689D" w:rsidRPr="00475CB3">
          <w:rPr>
            <w:rStyle w:val="Hyperlink"/>
            <w:lang w:val="en-US"/>
          </w:rPr>
          <w:t>http://www.fulm.com.mk/wp-admin/post.php?post=14902&amp;action=edit&amp;lang=mk</w:t>
        </w:r>
      </w:hyperlink>
      <w:r w:rsidR="00C5689D" w:rsidRPr="00475CB3">
        <w:rPr>
          <w:lang w:val="en-US"/>
        </w:rPr>
        <w:t xml:space="preserve"> </w:t>
      </w:r>
    </w:p>
    <w:p w:rsidR="00C5689D" w:rsidRDefault="00C5689D">
      <w:pPr>
        <w:rPr>
          <w:lang w:val="en-US"/>
        </w:rPr>
      </w:pPr>
    </w:p>
    <w:p w:rsidR="006425A4" w:rsidRDefault="00433A18">
      <w:pPr>
        <w:rPr>
          <w:lang w:val="en-US"/>
        </w:rPr>
      </w:pPr>
      <w:r>
        <w:rPr>
          <w:lang w:val="en-US"/>
        </w:rPr>
        <w:t xml:space="preserve"> </w:t>
      </w:r>
      <w:hyperlink r:id="rId25" w:history="1">
        <w:r w:rsidRPr="007A4D9D">
          <w:rPr>
            <w:rStyle w:val="Hyperlink"/>
            <w:lang w:val="en-US"/>
          </w:rPr>
          <w:t>https://www.fulm.com.mk/konferencija-vo-brisel-za-novi-tehnologii-i-digitalni-inovacii/</w:t>
        </w:r>
      </w:hyperlink>
      <w:r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26" w:history="1">
        <w:r w:rsidR="00433A18" w:rsidRPr="007A4D9D">
          <w:rPr>
            <w:rStyle w:val="Hyperlink"/>
            <w:lang w:val="en-US"/>
          </w:rPr>
          <w:t>https://www.fulm.com.mk/konferencijata-za-zhensko-pretpriemnishtvo-i-pristap-do-kapital/</w:t>
        </w:r>
      </w:hyperlink>
      <w:r w:rsidR="00433A18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27" w:history="1">
        <w:r w:rsidR="00433A18" w:rsidRPr="007A4D9D">
          <w:rPr>
            <w:rStyle w:val="Hyperlink"/>
            <w:lang w:val="en-US"/>
          </w:rPr>
          <w:t>https://www.fulm.com.mk/pretstavnici-na-fulm-del-od-proslavata-na-25-godini-postoenje-na-asocijacijata-na-kreditni-unii-vo-rusija/</w:t>
        </w:r>
      </w:hyperlink>
      <w:r w:rsidR="00433A18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28" w:history="1">
        <w:r w:rsidR="00433A18" w:rsidRPr="007A4D9D">
          <w:rPr>
            <w:rStyle w:val="Hyperlink"/>
            <w:lang w:val="en-US"/>
          </w:rPr>
          <w:t>https://www.fulm.com.mk/sredba-so-guvernerkata-anita-angelovska-bezhoska-vo-ramki-na-odbelezhuvanjeto-na-dvaesetgodishniot-jubilej/</w:t>
        </w:r>
      </w:hyperlink>
      <w:r w:rsidR="00433A18">
        <w:rPr>
          <w:lang w:val="en-US"/>
        </w:rPr>
        <w:t xml:space="preserve"> </w:t>
      </w:r>
    </w:p>
    <w:p w:rsidR="004A5EEF" w:rsidRDefault="00C5689D">
      <w:pPr>
        <w:rPr>
          <w:lang w:val="en-US"/>
        </w:rPr>
      </w:pPr>
      <w:hyperlink r:id="rId29" w:history="1">
        <w:r w:rsidR="004A5EEF" w:rsidRPr="007A4D9D">
          <w:rPr>
            <w:rStyle w:val="Hyperlink"/>
            <w:lang w:val="en-US"/>
          </w:rPr>
          <w:t>https://www.fulm.com.mk/jubilej-od-10-godini-postoenje-na-evropskata-mrezha-na-kreditni-unii-2/</w:t>
        </w:r>
      </w:hyperlink>
      <w:r w:rsidR="004A5EEF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30" w:history="1">
        <w:r w:rsidR="00433A18" w:rsidRPr="007A4D9D">
          <w:rPr>
            <w:rStyle w:val="Hyperlink"/>
            <w:lang w:val="en-US"/>
          </w:rPr>
          <w:t>https://www.fulm.com.mk/denovi-na-finansiska-pismenost/</w:t>
        </w:r>
      </w:hyperlink>
      <w:r w:rsidR="00433A18">
        <w:rPr>
          <w:lang w:val="en-US"/>
        </w:rPr>
        <w:t xml:space="preserve"> </w:t>
      </w:r>
    </w:p>
    <w:p w:rsidR="00222075" w:rsidRDefault="00C5689D">
      <w:pPr>
        <w:rPr>
          <w:lang w:val="en-US"/>
        </w:rPr>
      </w:pPr>
      <w:hyperlink r:id="rId31" w:history="1">
        <w:r w:rsidR="00222075" w:rsidRPr="007A4D9D">
          <w:rPr>
            <w:rStyle w:val="Hyperlink"/>
            <w:lang w:val="en-US"/>
          </w:rPr>
          <w:t>https://www.fulm.com.mk/6-forum-na-zeni-lideri-na-fulm/</w:t>
        </w:r>
      </w:hyperlink>
      <w:r w:rsidR="00222075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32" w:history="1">
        <w:r w:rsidR="00433A18" w:rsidRPr="007A4D9D">
          <w:rPr>
            <w:rStyle w:val="Hyperlink"/>
            <w:lang w:val="en-US"/>
          </w:rPr>
          <w:t>https://www.fulm.com.mk/zaednichka-proslava-na-8mi-mart-so-forumot-na-zheni-fulm-makedonija/</w:t>
        </w:r>
      </w:hyperlink>
      <w:r w:rsidR="00433A18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33" w:history="1">
        <w:r w:rsidR="00433A18" w:rsidRPr="007A4D9D">
          <w:rPr>
            <w:rStyle w:val="Hyperlink"/>
            <w:lang w:val="en-US"/>
          </w:rPr>
          <w:t>https://www.fulm.com.mk/work-travel-kreditot-prezentiran-pred-studentite-vo-kavadarci/</w:t>
        </w:r>
      </w:hyperlink>
      <w:r w:rsidR="00433A18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34" w:history="1">
        <w:r w:rsidR="00433A18" w:rsidRPr="007A4D9D">
          <w:rPr>
            <w:rStyle w:val="Hyperlink"/>
            <w:lang w:val="en-US"/>
          </w:rPr>
          <w:t>https://www.fulm.com.mk/proslav-na-denot-na-kreditnite-unii-18-10-2018-godina/</w:t>
        </w:r>
      </w:hyperlink>
      <w:r w:rsidR="00433A18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35" w:history="1">
        <w:r w:rsidR="00433A18" w:rsidRPr="007A4D9D">
          <w:rPr>
            <w:rStyle w:val="Hyperlink"/>
            <w:lang w:val="en-US"/>
          </w:rPr>
          <w:t>https://www.fulm.com.mk/prezentacija-na-zemjod-krediti-kavadarci/</w:t>
        </w:r>
      </w:hyperlink>
      <w:r w:rsidR="00433A18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36" w:history="1">
        <w:r w:rsidR="00433A18" w:rsidRPr="007A4D9D">
          <w:rPr>
            <w:rStyle w:val="Hyperlink"/>
            <w:lang w:val="en-US"/>
          </w:rPr>
          <w:t>https://www.fulm.com.mk/nedela-na-parite/</w:t>
        </w:r>
      </w:hyperlink>
      <w:r w:rsidR="00433A18">
        <w:rPr>
          <w:lang w:val="en-US"/>
        </w:rPr>
        <w:t xml:space="preserve"> </w:t>
      </w:r>
    </w:p>
    <w:p w:rsidR="00433A18" w:rsidRDefault="00C5689D">
      <w:pPr>
        <w:rPr>
          <w:lang w:val="en-US"/>
        </w:rPr>
      </w:pPr>
      <w:hyperlink r:id="rId37" w:history="1">
        <w:r w:rsidR="009C4117" w:rsidRPr="007A4D9D">
          <w:rPr>
            <w:rStyle w:val="Hyperlink"/>
            <w:lang w:val="en-US"/>
          </w:rPr>
          <w:t>https://www.fulm.com.mk/prezentacija-na-zemj-krediti-veles/</w:t>
        </w:r>
      </w:hyperlink>
    </w:p>
    <w:p w:rsidR="009C4117" w:rsidRDefault="00C5689D">
      <w:pPr>
        <w:rPr>
          <w:lang w:val="en-US"/>
        </w:rPr>
      </w:pPr>
      <w:hyperlink r:id="rId38" w:history="1">
        <w:r w:rsidR="009C4117" w:rsidRPr="007A4D9D">
          <w:rPr>
            <w:rStyle w:val="Hyperlink"/>
            <w:lang w:val="en-US"/>
          </w:rPr>
          <w:t>https://www.fulm.com.mk/mozhnost-za-start-ap-biznisite/</w:t>
        </w:r>
      </w:hyperlink>
      <w:r w:rsidR="009C4117">
        <w:rPr>
          <w:lang w:val="en-US"/>
        </w:rPr>
        <w:t xml:space="preserve"> </w:t>
      </w:r>
    </w:p>
    <w:p w:rsidR="004A5EEF" w:rsidRDefault="00C5689D">
      <w:pPr>
        <w:rPr>
          <w:lang w:val="en-US"/>
        </w:rPr>
      </w:pPr>
      <w:hyperlink r:id="rId39" w:history="1">
        <w:r w:rsidR="004A5EEF" w:rsidRPr="007A4D9D">
          <w:rPr>
            <w:rStyle w:val="Hyperlink"/>
            <w:lang w:val="en-US"/>
          </w:rPr>
          <w:t>https://www.fulm.com.mk/uspeshnata-prikazna-za-digitalnata-transformacija-na-fulm-spodelena-so-svetot/</w:t>
        </w:r>
      </w:hyperlink>
      <w:r w:rsidR="004A5EEF">
        <w:rPr>
          <w:lang w:val="en-US"/>
        </w:rPr>
        <w:t xml:space="preserve"> </w:t>
      </w:r>
    </w:p>
    <w:p w:rsidR="009C4117" w:rsidRDefault="00C5689D">
      <w:pPr>
        <w:rPr>
          <w:lang w:val="en-US"/>
        </w:rPr>
      </w:pPr>
      <w:hyperlink r:id="rId40" w:history="1">
        <w:r w:rsidR="009C4117" w:rsidRPr="007A4D9D">
          <w:rPr>
            <w:rStyle w:val="Hyperlink"/>
            <w:lang w:val="en-US"/>
          </w:rPr>
          <w:t>https://www.fulm.com.mk/prvoaprilsko-druzhenje-vo-bitola/</w:t>
        </w:r>
      </w:hyperlink>
      <w:r w:rsidR="009C4117">
        <w:rPr>
          <w:lang w:val="en-US"/>
        </w:rPr>
        <w:t xml:space="preserve"> </w:t>
      </w:r>
    </w:p>
    <w:p w:rsidR="009C4117" w:rsidRDefault="00C5689D">
      <w:pPr>
        <w:rPr>
          <w:lang w:val="en-US"/>
        </w:rPr>
      </w:pPr>
      <w:hyperlink r:id="rId41" w:history="1">
        <w:r w:rsidR="009C4117" w:rsidRPr="007A4D9D">
          <w:rPr>
            <w:rStyle w:val="Hyperlink"/>
            <w:lang w:val="en-US"/>
          </w:rPr>
          <w:t>https://www.fulm.com.mk/den-na-finansiska-edukacija/</w:t>
        </w:r>
      </w:hyperlink>
      <w:r w:rsidR="009C4117">
        <w:rPr>
          <w:lang w:val="en-US"/>
        </w:rPr>
        <w:t xml:space="preserve"> </w:t>
      </w:r>
    </w:p>
    <w:p w:rsidR="009C4117" w:rsidRDefault="00C5689D">
      <w:pPr>
        <w:rPr>
          <w:lang w:val="en-US"/>
        </w:rPr>
      </w:pPr>
      <w:hyperlink r:id="rId42" w:history="1">
        <w:r w:rsidR="009C4117" w:rsidRPr="007A4D9D">
          <w:rPr>
            <w:rStyle w:val="Hyperlink"/>
            <w:lang w:val="en-US"/>
          </w:rPr>
          <w:t>https://www.fulm.com.mk/prezentacija-na-zemjodelski-krediti-vo-gostivar/</w:t>
        </w:r>
      </w:hyperlink>
      <w:r w:rsidR="009C4117">
        <w:rPr>
          <w:lang w:val="en-US"/>
        </w:rPr>
        <w:t xml:space="preserve"> </w:t>
      </w:r>
    </w:p>
    <w:p w:rsidR="009C4117" w:rsidRDefault="00C5689D">
      <w:pPr>
        <w:rPr>
          <w:lang w:val="en-US"/>
        </w:rPr>
      </w:pPr>
      <w:hyperlink r:id="rId43" w:history="1">
        <w:r w:rsidR="009C4117" w:rsidRPr="007A4D9D">
          <w:rPr>
            <w:rStyle w:val="Hyperlink"/>
            <w:lang w:val="en-US"/>
          </w:rPr>
          <w:t>https://www.fulm.com.mk/poseben-den-vo-filijala-tikveshija/</w:t>
        </w:r>
      </w:hyperlink>
      <w:r w:rsidR="009C4117">
        <w:rPr>
          <w:lang w:val="en-US"/>
        </w:rPr>
        <w:t xml:space="preserve"> </w:t>
      </w:r>
    </w:p>
    <w:p w:rsidR="009C4117" w:rsidRDefault="00C5689D">
      <w:pPr>
        <w:rPr>
          <w:lang w:val="en-US"/>
        </w:rPr>
      </w:pPr>
      <w:hyperlink r:id="rId44" w:history="1">
        <w:r w:rsidR="009C4117" w:rsidRPr="007A4D9D">
          <w:rPr>
            <w:rStyle w:val="Hyperlink"/>
            <w:lang w:val="en-US"/>
          </w:rPr>
          <w:t>https://www.fulm.com.mk/filijalata-jsp-go-dobi-svojot-5000ti-chlen/</w:t>
        </w:r>
      </w:hyperlink>
      <w:r w:rsidR="009C4117">
        <w:rPr>
          <w:lang w:val="en-US"/>
        </w:rPr>
        <w:t xml:space="preserve"> </w:t>
      </w:r>
    </w:p>
    <w:p w:rsidR="004A5EEF" w:rsidRDefault="00C5689D">
      <w:pPr>
        <w:rPr>
          <w:lang w:val="en-US"/>
        </w:rPr>
      </w:pPr>
      <w:hyperlink r:id="rId45" w:history="1">
        <w:r w:rsidR="004A5EEF" w:rsidRPr="007A4D9D">
          <w:rPr>
            <w:rStyle w:val="Hyperlink"/>
            <w:lang w:val="en-US"/>
          </w:rPr>
          <w:t>https://www.fulm.com.mk/fulm-na-patot-do-uspeshna-digitalna-transformacija/</w:t>
        </w:r>
      </w:hyperlink>
      <w:r w:rsidR="004A5EEF">
        <w:rPr>
          <w:lang w:val="en-US"/>
        </w:rPr>
        <w:t xml:space="preserve"> </w:t>
      </w:r>
    </w:p>
    <w:p w:rsidR="009C4117" w:rsidRDefault="00C5689D">
      <w:pPr>
        <w:rPr>
          <w:lang w:val="en-US"/>
        </w:rPr>
      </w:pPr>
      <w:hyperlink r:id="rId46" w:history="1">
        <w:r w:rsidR="009C4117" w:rsidRPr="007A4D9D">
          <w:rPr>
            <w:rStyle w:val="Hyperlink"/>
            <w:lang w:val="en-US"/>
          </w:rPr>
          <w:t>https://www.fulm.com.mk/fulm-na-14ti-forum-na-kreditni-unii-vo-rusija/</w:t>
        </w:r>
      </w:hyperlink>
      <w:r w:rsidR="009C4117">
        <w:rPr>
          <w:lang w:val="en-US"/>
        </w:rPr>
        <w:t xml:space="preserve"> </w:t>
      </w:r>
    </w:p>
    <w:p w:rsidR="00E351D1" w:rsidRDefault="00C5689D">
      <w:pPr>
        <w:rPr>
          <w:lang w:val="en-US"/>
        </w:rPr>
      </w:pPr>
      <w:hyperlink r:id="rId47" w:history="1">
        <w:r w:rsidR="00E351D1" w:rsidRPr="007A4D9D">
          <w:rPr>
            <w:rStyle w:val="Hyperlink"/>
            <w:lang w:val="en-US"/>
          </w:rPr>
          <w:t>https://www.fulm.com.mk/se-potsetuvame-na-proslavata-na-jubilejot-od-20-godini-shtedilnica-fulm/</w:t>
        </w:r>
      </w:hyperlink>
      <w:r w:rsidR="00E351D1">
        <w:rPr>
          <w:lang w:val="en-US"/>
        </w:rPr>
        <w:t xml:space="preserve"> </w:t>
      </w:r>
    </w:p>
    <w:p w:rsidR="00E351D1" w:rsidRDefault="00C5689D">
      <w:pPr>
        <w:rPr>
          <w:lang w:val="en-US"/>
        </w:rPr>
      </w:pPr>
      <w:hyperlink r:id="rId48" w:history="1">
        <w:r w:rsidR="00E351D1" w:rsidRPr="007A4D9D">
          <w:rPr>
            <w:rStyle w:val="Hyperlink"/>
            <w:lang w:val="en-US"/>
          </w:rPr>
          <w:t>https://www.fulm.com.mk/se-potsetuvame-na-ubavite-momenti-od-proslavata-na-20-godini-postoenje-fulm/</w:t>
        </w:r>
      </w:hyperlink>
      <w:r w:rsidR="00E351D1">
        <w:rPr>
          <w:lang w:val="en-US"/>
        </w:rPr>
        <w:t xml:space="preserve"> </w:t>
      </w:r>
    </w:p>
    <w:p w:rsidR="00E351D1" w:rsidRDefault="00C5689D">
      <w:pPr>
        <w:rPr>
          <w:lang w:val="en-US"/>
        </w:rPr>
      </w:pPr>
      <w:hyperlink r:id="rId49" w:history="1">
        <w:r w:rsidR="00E351D1" w:rsidRPr="007A4D9D">
          <w:rPr>
            <w:rStyle w:val="Hyperlink"/>
            <w:lang w:val="en-US"/>
          </w:rPr>
          <w:t>https://www.fulm.com.mk/obrakjanjeto-na-dru-igan-na-proslavata-na-jubilejot-20-godini-fulm/</w:t>
        </w:r>
      </w:hyperlink>
      <w:r w:rsidR="00E351D1">
        <w:rPr>
          <w:lang w:val="en-US"/>
        </w:rPr>
        <w:t xml:space="preserve"> </w:t>
      </w:r>
    </w:p>
    <w:p w:rsidR="00E351D1" w:rsidRDefault="00C5689D">
      <w:pPr>
        <w:rPr>
          <w:lang w:val="en-US"/>
        </w:rPr>
      </w:pPr>
      <w:hyperlink r:id="rId50" w:history="1">
        <w:r w:rsidR="00E351D1" w:rsidRPr="007A4D9D">
          <w:rPr>
            <w:rStyle w:val="Hyperlink"/>
            <w:lang w:val="en-US"/>
          </w:rPr>
          <w:t>https://www.fulm.com.mk/obrakjanjeto-na-marta-ninichuk-na-proslavata-na-jublejot-od-20-godini-shtedilnica-fulm/</w:t>
        </w:r>
      </w:hyperlink>
      <w:r w:rsidR="00E351D1">
        <w:rPr>
          <w:lang w:val="en-US"/>
        </w:rPr>
        <w:t xml:space="preserve"> </w:t>
      </w:r>
    </w:p>
    <w:p w:rsidR="00E351D1" w:rsidRDefault="00E351D1">
      <w:pPr>
        <w:rPr>
          <w:lang w:val="en-US"/>
        </w:rPr>
      </w:pPr>
    </w:p>
    <w:p w:rsidR="009C4117" w:rsidRDefault="009C4117">
      <w:pPr>
        <w:rPr>
          <w:lang w:val="en-US"/>
        </w:rPr>
      </w:pPr>
    </w:p>
    <w:p w:rsidR="009C4117" w:rsidRDefault="009C4117" w:rsidP="009C4117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Opshtestvena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odgovornost</w:t>
      </w:r>
      <w:proofErr w:type="spellEnd"/>
      <w:r>
        <w:rPr>
          <w:lang w:val="en-US"/>
        </w:rPr>
        <w:t xml:space="preserve">&gt; </w:t>
      </w:r>
    </w:p>
    <w:p w:rsidR="009C4117" w:rsidRDefault="00C5689D" w:rsidP="009C4117">
      <w:pPr>
        <w:rPr>
          <w:lang w:val="en-US"/>
        </w:rPr>
      </w:pPr>
      <w:hyperlink r:id="rId51" w:history="1">
        <w:r w:rsidR="009C4117" w:rsidRPr="007A4D9D">
          <w:rPr>
            <w:rStyle w:val="Hyperlink"/>
            <w:lang w:val="en-US"/>
          </w:rPr>
          <w:t>https://www.fulm.com.mk/6971/</w:t>
        </w:r>
      </w:hyperlink>
      <w:r w:rsidR="009C4117">
        <w:rPr>
          <w:lang w:val="en-US"/>
        </w:rPr>
        <w:t xml:space="preserve"> </w:t>
      </w:r>
    </w:p>
    <w:p w:rsidR="009C4117" w:rsidRDefault="00C5689D" w:rsidP="009C4117">
      <w:pPr>
        <w:rPr>
          <w:lang w:val="en-US"/>
        </w:rPr>
      </w:pPr>
      <w:hyperlink r:id="rId52" w:history="1">
        <w:r w:rsidR="009C4117" w:rsidRPr="007A4D9D">
          <w:rPr>
            <w:rStyle w:val="Hyperlink"/>
            <w:lang w:val="en-US"/>
          </w:rPr>
          <w:t>https://www.fulm.com.mk/inspirativna_prikazna_3/</w:t>
        </w:r>
      </w:hyperlink>
      <w:r w:rsidR="009C4117">
        <w:rPr>
          <w:lang w:val="en-US"/>
        </w:rPr>
        <w:t xml:space="preserve"> </w:t>
      </w:r>
    </w:p>
    <w:p w:rsidR="00CD4013" w:rsidRDefault="00C5689D" w:rsidP="009C4117">
      <w:pPr>
        <w:rPr>
          <w:lang w:val="en-US"/>
        </w:rPr>
      </w:pPr>
      <w:hyperlink r:id="rId53" w:history="1">
        <w:r w:rsidR="00CD4013" w:rsidRPr="007A4D9D">
          <w:rPr>
            <w:rStyle w:val="Hyperlink"/>
            <w:lang w:val="en-US"/>
          </w:rPr>
          <w:t>https://www.facebook.com/detskaambasadamegjashi/photos/a.5037191639659722/5037169886328564/?type=3</w:t>
        </w:r>
      </w:hyperlink>
      <w:r w:rsidR="00CD4013">
        <w:rPr>
          <w:lang w:val="en-US"/>
        </w:rPr>
        <w:t xml:space="preserve"> </w:t>
      </w:r>
    </w:p>
    <w:p w:rsidR="009C4117" w:rsidRDefault="009C4117">
      <w:pPr>
        <w:rPr>
          <w:lang w:val="en-US"/>
        </w:rPr>
      </w:pPr>
    </w:p>
    <w:sectPr w:rsidR="009C4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65A98"/>
    <w:multiLevelType w:val="hybridMultilevel"/>
    <w:tmpl w:val="474A3C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18"/>
    <w:rsid w:val="00222075"/>
    <w:rsid w:val="00433A18"/>
    <w:rsid w:val="00475CB3"/>
    <w:rsid w:val="004A5EEF"/>
    <w:rsid w:val="006425A4"/>
    <w:rsid w:val="00684470"/>
    <w:rsid w:val="00852553"/>
    <w:rsid w:val="009A7650"/>
    <w:rsid w:val="009C4117"/>
    <w:rsid w:val="00A81F42"/>
    <w:rsid w:val="00C5689D"/>
    <w:rsid w:val="00CD4013"/>
    <w:rsid w:val="00E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CA268-74D0-48ED-BFCA-1992BF1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A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8525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lm.com.mk/12629/" TargetMode="External"/><Relationship Id="rId18" Type="http://schemas.openxmlformats.org/officeDocument/2006/relationships/hyperlink" Target="https://www.fulm.com.mk/od-serijata-zapoznaj-gi-nashite-kolegi-koleshki/" TargetMode="External"/><Relationship Id="rId26" Type="http://schemas.openxmlformats.org/officeDocument/2006/relationships/hyperlink" Target="https://www.fulm.com.mk/konferencijata-za-zhensko-pretpriemnishtvo-i-pristap-do-kapital/" TargetMode="External"/><Relationship Id="rId39" Type="http://schemas.openxmlformats.org/officeDocument/2006/relationships/hyperlink" Target="https://www.fulm.com.mk/uspeshnata-prikazna-za-digitalnata-transformacija-na-fulm-spodelena-so-svetot/" TargetMode="External"/><Relationship Id="rId21" Type="http://schemas.openxmlformats.org/officeDocument/2006/relationships/hyperlink" Target="https://www.fulm.com.mk/prednovogodishna_proslava/" TargetMode="External"/><Relationship Id="rId34" Type="http://schemas.openxmlformats.org/officeDocument/2006/relationships/hyperlink" Target="https://www.fulm.com.mk/proslav-na-denot-na-kreditnite-unii-18-10-2018-godina/" TargetMode="External"/><Relationship Id="rId42" Type="http://schemas.openxmlformats.org/officeDocument/2006/relationships/hyperlink" Target="https://www.fulm.com.mk/prezentacija-na-zemjodelski-krediti-vo-gostivar/" TargetMode="External"/><Relationship Id="rId47" Type="http://schemas.openxmlformats.org/officeDocument/2006/relationships/hyperlink" Target="https://www.fulm.com.mk/se-potsetuvame-na-proslavata-na-jubilejot-od-20-godini-shtedilnica-fulm/" TargetMode="External"/><Relationship Id="rId50" Type="http://schemas.openxmlformats.org/officeDocument/2006/relationships/hyperlink" Target="https://www.fulm.com.mk/obrakjanjeto-na-marta-ninichuk-na-proslavata-na-jublejot-od-20-godini-shtedilnica-ful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fulm.com.mk/wp-admin/post.php?post=14893&amp;action=edit&amp;lang=mk" TargetMode="External"/><Relationship Id="rId12" Type="http://schemas.openxmlformats.org/officeDocument/2006/relationships/hyperlink" Target="https://www.fulm.com.mk/zapoznajte-ja-nashata-koleshka-gabi/" TargetMode="External"/><Relationship Id="rId17" Type="http://schemas.openxmlformats.org/officeDocument/2006/relationships/hyperlink" Target="https://www.fulm.com.mk/od-serijata-zapoznaj-gi-nashite-kolegi-2/" TargetMode="External"/><Relationship Id="rId25" Type="http://schemas.openxmlformats.org/officeDocument/2006/relationships/hyperlink" Target="https://www.fulm.com.mk/konferencija-vo-brisel-za-novi-tehnologii-i-digitalni-inovacii/" TargetMode="External"/><Relationship Id="rId33" Type="http://schemas.openxmlformats.org/officeDocument/2006/relationships/hyperlink" Target="https://www.fulm.com.mk/work-travel-kreditot-prezentiran-pred-studentite-vo-kavadarci/" TargetMode="External"/><Relationship Id="rId38" Type="http://schemas.openxmlformats.org/officeDocument/2006/relationships/hyperlink" Target="https://www.fulm.com.mk/mozhnost-za-start-ap-biznisite/" TargetMode="External"/><Relationship Id="rId46" Type="http://schemas.openxmlformats.org/officeDocument/2006/relationships/hyperlink" Target="https://www.fulm.com.mk/fulm-na-14ti-forum-na-kreditni-unii-vo-rusij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lm.com.mk/od-serijata-zapoznaj-gi-nashite-kolegi-3/" TargetMode="External"/><Relationship Id="rId20" Type="http://schemas.openxmlformats.org/officeDocument/2006/relationships/hyperlink" Target="https://www.fulm.com.mk/zapoznaj-gi-nashite-kolegi-preku-nivnite-hobija/" TargetMode="External"/><Relationship Id="rId29" Type="http://schemas.openxmlformats.org/officeDocument/2006/relationships/hyperlink" Target="https://www.fulm.com.mk/jubilej-od-10-godini-postoenje-na-evropskata-mrezha-na-kreditni-unii-2/" TargetMode="External"/><Relationship Id="rId41" Type="http://schemas.openxmlformats.org/officeDocument/2006/relationships/hyperlink" Target="https://www.fulm.com.mk/den-na-finansiska-edukacija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ulm.com.mk/wp-admin/post.php?post=14513&amp;action=edit&amp;lang=mk" TargetMode="External"/><Relationship Id="rId11" Type="http://schemas.openxmlformats.org/officeDocument/2006/relationships/hyperlink" Target="https://www.fulm.com.mk/od-serijata-hobijata-na-nashite-kolegi/" TargetMode="External"/><Relationship Id="rId24" Type="http://schemas.openxmlformats.org/officeDocument/2006/relationships/hyperlink" Target="http://www.fulm.com.mk/wp-admin/post.php?post=14902&amp;action=edit&amp;lang=mk" TargetMode="External"/><Relationship Id="rId32" Type="http://schemas.openxmlformats.org/officeDocument/2006/relationships/hyperlink" Target="https://www.fulm.com.mk/zaednichka-proslava-na-8mi-mart-so-forumot-na-zheni-fulm-makedonija/" TargetMode="External"/><Relationship Id="rId37" Type="http://schemas.openxmlformats.org/officeDocument/2006/relationships/hyperlink" Target="https://www.fulm.com.mk/prezentacija-na-zemj-krediti-veles/" TargetMode="External"/><Relationship Id="rId40" Type="http://schemas.openxmlformats.org/officeDocument/2006/relationships/hyperlink" Target="https://www.fulm.com.mk/prvoaprilsko-druzhenje-vo-bitola/" TargetMode="External"/><Relationship Id="rId45" Type="http://schemas.openxmlformats.org/officeDocument/2006/relationships/hyperlink" Target="https://www.fulm.com.mk/fulm-na-patot-do-uspeshna-digitalna-transformacija/" TargetMode="External"/><Relationship Id="rId53" Type="http://schemas.openxmlformats.org/officeDocument/2006/relationships/hyperlink" Target="https://www.facebook.com/detskaambasadamegjashi/photos/a.5037191639659722/5037169886328564/?type=3" TargetMode="External"/><Relationship Id="rId5" Type="http://schemas.openxmlformats.org/officeDocument/2006/relationships/hyperlink" Target="http://www.fulm.com.mk/wp-admin/post.php?post=14381&amp;action=edit&amp;lang=mk" TargetMode="External"/><Relationship Id="rId15" Type="http://schemas.openxmlformats.org/officeDocument/2006/relationships/hyperlink" Target="https://www.fulm.com.mk/od-serijata-zapoznaj-gi-nashite-kolegi/" TargetMode="External"/><Relationship Id="rId23" Type="http://schemas.openxmlformats.org/officeDocument/2006/relationships/hyperlink" Target="https://www.fulm.com.mk/sportski-bankarski-igri-2019/" TargetMode="External"/><Relationship Id="rId28" Type="http://schemas.openxmlformats.org/officeDocument/2006/relationships/hyperlink" Target="https://www.fulm.com.mk/sredba-so-guvernerkata-anita-angelovska-bezhoska-vo-ramki-na-odbelezhuvanjeto-na-dvaesetgodishniot-jubilej/" TargetMode="External"/><Relationship Id="rId36" Type="http://schemas.openxmlformats.org/officeDocument/2006/relationships/hyperlink" Target="https://www.fulm.com.mk/nedela-na-parite/" TargetMode="External"/><Relationship Id="rId49" Type="http://schemas.openxmlformats.org/officeDocument/2006/relationships/hyperlink" Target="https://www.fulm.com.mk/obrakjanjeto-na-dru-igan-na-proslavata-na-jubilejot-20-godini-fulm/" TargetMode="External"/><Relationship Id="rId10" Type="http://schemas.openxmlformats.org/officeDocument/2006/relationships/hyperlink" Target="https://www.fulm.com.mk/sozdavanje-umetnost-vo-momenti-na-domashna-izolacija/" TargetMode="External"/><Relationship Id="rId19" Type="http://schemas.openxmlformats.org/officeDocument/2006/relationships/hyperlink" Target="https://www.fulm.com.mk/nashite-koleshki-gabi-i-sijka-slavat-jubilej-od-18-godini-rabota-vo-fulm/" TargetMode="External"/><Relationship Id="rId31" Type="http://schemas.openxmlformats.org/officeDocument/2006/relationships/hyperlink" Target="https://www.fulm.com.mk/6-forum-na-zeni-lideri-na-fulm/" TargetMode="External"/><Relationship Id="rId44" Type="http://schemas.openxmlformats.org/officeDocument/2006/relationships/hyperlink" Target="https://www.fulm.com.mk/filijalata-jsp-go-dobi-svojot-5000ti-chlen/" TargetMode="External"/><Relationship Id="rId52" Type="http://schemas.openxmlformats.org/officeDocument/2006/relationships/hyperlink" Target="https://www.fulm.com.mk/inspirativna_prikazna_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lm.com.mk/wp-admin/post.php?post=14404&amp;action=edit&amp;lang=mk" TargetMode="External"/><Relationship Id="rId14" Type="http://schemas.openxmlformats.org/officeDocument/2006/relationships/hyperlink" Target="https://www.fulm.com.mk/od-serijata-zapoznaj-gi-nashite-vraboteni/" TargetMode="External"/><Relationship Id="rId22" Type="http://schemas.openxmlformats.org/officeDocument/2006/relationships/hyperlink" Target="http://www.fulm.com.mk/wp-admin/post.php?post=14897&amp;action=edit&amp;lang=mk" TargetMode="External"/><Relationship Id="rId27" Type="http://schemas.openxmlformats.org/officeDocument/2006/relationships/hyperlink" Target="https://www.fulm.com.mk/pretstavnici-na-fulm-del-od-proslavata-na-25-godini-postoenje-na-asocijacijata-na-kreditni-unii-vo-rusija/" TargetMode="External"/><Relationship Id="rId30" Type="http://schemas.openxmlformats.org/officeDocument/2006/relationships/hyperlink" Target="https://www.fulm.com.mk/denovi-na-finansiska-pismenost/" TargetMode="External"/><Relationship Id="rId35" Type="http://schemas.openxmlformats.org/officeDocument/2006/relationships/hyperlink" Target="https://www.fulm.com.mk/prezentacija-na-zemjod-krediti-kavadarci/" TargetMode="External"/><Relationship Id="rId43" Type="http://schemas.openxmlformats.org/officeDocument/2006/relationships/hyperlink" Target="https://www.fulm.com.mk/poseben-den-vo-filijala-tikveshija/" TargetMode="External"/><Relationship Id="rId48" Type="http://schemas.openxmlformats.org/officeDocument/2006/relationships/hyperlink" Target="https://www.fulm.com.mk/se-potsetuvame-na-ubavite-momenti-od-proslavata-na-20-godini-postoenje-fulm/" TargetMode="External"/><Relationship Id="rId8" Type="http://schemas.openxmlformats.org/officeDocument/2006/relationships/hyperlink" Target="http://www.fulm.com.mk/wp-admin/post.php?post=14409&amp;action=edit&amp;lang=mk" TargetMode="External"/><Relationship Id="rId51" Type="http://schemas.openxmlformats.org/officeDocument/2006/relationships/hyperlink" Target="https://www.fulm.com.mk/697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4D857A73.dotm</Template>
  <TotalTime>204</TotalTime>
  <Pages>2</Pages>
  <Words>82</Words>
  <Characters>8241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Cvetkovik</dc:creator>
  <cp:keywords/>
  <dc:description/>
  <cp:lastModifiedBy>Marija Cvetkovik</cp:lastModifiedBy>
  <cp:revision>3</cp:revision>
  <dcterms:created xsi:type="dcterms:W3CDTF">2022-09-20T10:40:00Z</dcterms:created>
  <dcterms:modified xsi:type="dcterms:W3CDTF">2022-09-22T07:33:00Z</dcterms:modified>
</cp:coreProperties>
</file>